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71" w:rsidRPr="00151926" w:rsidRDefault="001A6171" w:rsidP="00151926">
      <w:pPr>
        <w:rPr>
          <w:rFonts w:ascii="宋体"/>
          <w:sz w:val="28"/>
          <w:szCs w:val="28"/>
        </w:rPr>
      </w:pPr>
      <w:r w:rsidRPr="00151926">
        <w:rPr>
          <w:rFonts w:ascii="宋体" w:hAnsi="宋体" w:hint="eastAsia"/>
          <w:sz w:val="28"/>
          <w:szCs w:val="28"/>
        </w:rPr>
        <w:t>附件</w:t>
      </w:r>
    </w:p>
    <w:p w:rsidR="001A6171" w:rsidRPr="00151926" w:rsidRDefault="001A6171" w:rsidP="00962E69">
      <w:pPr>
        <w:jc w:val="center"/>
        <w:rPr>
          <w:rFonts w:ascii="宋体"/>
          <w:sz w:val="36"/>
          <w:szCs w:val="36"/>
        </w:rPr>
      </w:pPr>
      <w:r w:rsidRPr="00151926">
        <w:rPr>
          <w:rFonts w:ascii="宋体" w:hAnsi="宋体" w:hint="eastAsia"/>
          <w:b/>
          <w:sz w:val="36"/>
          <w:szCs w:val="36"/>
        </w:rPr>
        <w:t>第一批建设领域现场专业人员师资名单及授课专业</w:t>
      </w:r>
    </w:p>
    <w:tbl>
      <w:tblPr>
        <w:tblpPr w:leftFromText="180" w:rightFromText="180" w:vertAnchor="page" w:horzAnchor="margin" w:tblpY="19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93"/>
        <w:gridCol w:w="708"/>
        <w:gridCol w:w="709"/>
        <w:gridCol w:w="1418"/>
        <w:gridCol w:w="2551"/>
        <w:gridCol w:w="2126"/>
      </w:tblGrid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授课专业（岗位）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马振明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孙勇韬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贺军辉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杨望泰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施工、测量员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张晓辉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吕律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王璐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童革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艾靓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安亚强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超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宋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祥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张玉洁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马梦娜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郑宣宣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王恩波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鞠森森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宁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张伟佳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张苏澎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苏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彭晴琳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材料员劳务员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党碧荣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造价员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王龙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姚俊校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监理员机械员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刚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常晓明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高讲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周斌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项沛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牛欣欣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杨明亮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周秦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计荣利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任阿娟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史娥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王茜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高成民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任益倩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王志刚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楠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卢俊龙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郭宏超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胡义锋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李智慧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陈雅琴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田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洁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张飞跃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牟晓成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造价员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马海军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白鹏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李静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李杰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邹东雷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曹艳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马润宝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李新忠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程宗福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马昕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王天贤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李阳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路鹏飞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刘云霄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黄永刚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朱建宏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陈丽萍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耿桂军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李国年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李成华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钟兴润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杨永现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张耀宗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材料、监理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宁育国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刘志杰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孙勇涛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唐臣有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施工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牛建军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施工、安全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79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党满良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资料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苟胜荣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徐志彪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周磊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彭燕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谢琼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王雪琴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曾蔚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王立琛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王毅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史江涛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何小岗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黄馨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郑歆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姜超峰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余华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韩国锋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史芳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田昌奇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张少峰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徐珍珍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委玉奇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王娟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赵丽萍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温银萍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田芳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郭秀秀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柳利丽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周亦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苏荣荣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胡青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杨文波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王颖辉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魏品艺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高增加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曹岁新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王景芹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秦浩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张文丽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赵林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袁文梅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张增一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龚云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李三刚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卫建军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张磊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高迎社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高志刚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候丕吉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郑选荣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张雍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侯俊锋</w:t>
            </w:r>
          </w:p>
        </w:tc>
        <w:tc>
          <w:tcPr>
            <w:tcW w:w="708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任翔</w:t>
            </w:r>
          </w:p>
        </w:tc>
        <w:tc>
          <w:tcPr>
            <w:tcW w:w="708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</w:tbl>
    <w:p w:rsidR="001A6171" w:rsidRPr="00DC546D" w:rsidRDefault="001A6171" w:rsidP="00DC546D">
      <w:pPr>
        <w:jc w:val="center"/>
        <w:rPr>
          <w:rFonts w:ascii="仿宋" w:eastAsia="仿宋" w:hAnsi="仿宋"/>
          <w:sz w:val="24"/>
          <w:szCs w:val="24"/>
        </w:rPr>
      </w:pPr>
    </w:p>
    <w:sectPr w:rsidR="001A6171" w:rsidRPr="00DC546D" w:rsidSect="00151926">
      <w:pgSz w:w="11906" w:h="16838" w:code="9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71" w:rsidRDefault="001A6171" w:rsidP="000A5694">
      <w:r>
        <w:separator/>
      </w:r>
    </w:p>
  </w:endnote>
  <w:endnote w:type="continuationSeparator" w:id="0">
    <w:p w:rsidR="001A6171" w:rsidRDefault="001A6171" w:rsidP="000A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71" w:rsidRDefault="001A6171" w:rsidP="000A5694">
      <w:r>
        <w:separator/>
      </w:r>
    </w:p>
  </w:footnote>
  <w:footnote w:type="continuationSeparator" w:id="0">
    <w:p w:rsidR="001A6171" w:rsidRDefault="001A6171" w:rsidP="000A5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5694"/>
    <w:rsid w:val="000A5694"/>
    <w:rsid w:val="00151926"/>
    <w:rsid w:val="00152CF5"/>
    <w:rsid w:val="001663BD"/>
    <w:rsid w:val="00180F8C"/>
    <w:rsid w:val="001A6171"/>
    <w:rsid w:val="001C5B4B"/>
    <w:rsid w:val="001C79F5"/>
    <w:rsid w:val="001D403F"/>
    <w:rsid w:val="002A3E7C"/>
    <w:rsid w:val="00317057"/>
    <w:rsid w:val="00351DBA"/>
    <w:rsid w:val="003A4E4B"/>
    <w:rsid w:val="003B6265"/>
    <w:rsid w:val="003C1DFF"/>
    <w:rsid w:val="003E2A47"/>
    <w:rsid w:val="00402E5B"/>
    <w:rsid w:val="0044432A"/>
    <w:rsid w:val="00491C6A"/>
    <w:rsid w:val="004C37D7"/>
    <w:rsid w:val="005A78D0"/>
    <w:rsid w:val="005A79CC"/>
    <w:rsid w:val="005B6999"/>
    <w:rsid w:val="00623822"/>
    <w:rsid w:val="006B0103"/>
    <w:rsid w:val="00733449"/>
    <w:rsid w:val="007543EF"/>
    <w:rsid w:val="008110B8"/>
    <w:rsid w:val="00876E76"/>
    <w:rsid w:val="008A63D3"/>
    <w:rsid w:val="008B0AF1"/>
    <w:rsid w:val="00912330"/>
    <w:rsid w:val="00962E69"/>
    <w:rsid w:val="009953DA"/>
    <w:rsid w:val="009D3BE4"/>
    <w:rsid w:val="009E5E2D"/>
    <w:rsid w:val="00A3677D"/>
    <w:rsid w:val="00A459EC"/>
    <w:rsid w:val="00B150C3"/>
    <w:rsid w:val="00B45666"/>
    <w:rsid w:val="00B805C3"/>
    <w:rsid w:val="00B839C9"/>
    <w:rsid w:val="00BA1351"/>
    <w:rsid w:val="00BD181C"/>
    <w:rsid w:val="00C362C0"/>
    <w:rsid w:val="00C856FE"/>
    <w:rsid w:val="00C97799"/>
    <w:rsid w:val="00D16504"/>
    <w:rsid w:val="00D24297"/>
    <w:rsid w:val="00D404E0"/>
    <w:rsid w:val="00D46B71"/>
    <w:rsid w:val="00DC546D"/>
    <w:rsid w:val="00E876E6"/>
    <w:rsid w:val="00F509B3"/>
    <w:rsid w:val="00F77B46"/>
    <w:rsid w:val="00FC3B5F"/>
    <w:rsid w:val="00FF3927"/>
    <w:rsid w:val="00FF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9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69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69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A569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56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582</Words>
  <Characters>3320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gbpxkbjb</dc:creator>
  <cp:keywords/>
  <dc:description/>
  <cp:lastModifiedBy>User</cp:lastModifiedBy>
  <cp:revision>26</cp:revision>
  <dcterms:created xsi:type="dcterms:W3CDTF">2016-04-12T05:25:00Z</dcterms:created>
  <dcterms:modified xsi:type="dcterms:W3CDTF">2016-04-19T01:41:00Z</dcterms:modified>
</cp:coreProperties>
</file>